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6F" w:rsidRDefault="00A6776F" w:rsidP="000B0398">
      <w:pPr>
        <w:jc w:val="center"/>
        <w:rPr>
          <w:rFonts w:ascii="Brush Script MT" w:hAnsi="Brush Script MT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синий" style="width:54pt;height:58.5pt;visibility:visible">
            <v:imagedata r:id="rId5" o:title=""/>
          </v:shape>
        </w:pict>
      </w:r>
    </w:p>
    <w:p w:rsidR="00A6776F" w:rsidRPr="006B0935" w:rsidRDefault="00A6776F" w:rsidP="000B0398">
      <w:pPr>
        <w:jc w:val="center"/>
        <w:rPr>
          <w:rFonts w:ascii="Times New Roman" w:hAnsi="Times New Roman"/>
          <w:b/>
          <w:sz w:val="28"/>
          <w:szCs w:val="28"/>
        </w:rPr>
      </w:pPr>
      <w:r w:rsidRPr="006B0935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ВАДИН</w:t>
      </w:r>
      <w:r w:rsidRPr="006B0935">
        <w:rPr>
          <w:rFonts w:ascii="Times New Roman" w:hAnsi="Times New Roman"/>
          <w:b/>
          <w:sz w:val="28"/>
          <w:szCs w:val="28"/>
        </w:rPr>
        <w:t>СКОГО СЕЛЬСКОГО ПОСЕЛЕНИЯ САФОНОВСКОГО РАЙОНА СМОЛЕНСКОЙ ОБЛАСТИ</w:t>
      </w:r>
    </w:p>
    <w:p w:rsidR="00A6776F" w:rsidRPr="006B0935" w:rsidRDefault="00A6776F" w:rsidP="000B0398">
      <w:pPr>
        <w:jc w:val="center"/>
        <w:rPr>
          <w:rFonts w:ascii="Times New Roman" w:hAnsi="Times New Roman"/>
          <w:b/>
          <w:sz w:val="28"/>
          <w:szCs w:val="28"/>
        </w:rPr>
      </w:pPr>
      <w:r w:rsidRPr="006B0935">
        <w:rPr>
          <w:rFonts w:ascii="Times New Roman" w:hAnsi="Times New Roman"/>
          <w:b/>
          <w:sz w:val="28"/>
          <w:szCs w:val="28"/>
        </w:rPr>
        <w:t xml:space="preserve"> </w:t>
      </w:r>
    </w:p>
    <w:p w:rsidR="00A6776F" w:rsidRPr="006B0935" w:rsidRDefault="00A6776F" w:rsidP="000B0398">
      <w:pPr>
        <w:jc w:val="center"/>
        <w:rPr>
          <w:rFonts w:ascii="Times New Roman" w:hAnsi="Times New Roman"/>
          <w:sz w:val="28"/>
          <w:szCs w:val="28"/>
        </w:rPr>
      </w:pPr>
    </w:p>
    <w:p w:rsidR="00A6776F" w:rsidRPr="006B0935" w:rsidRDefault="00A6776F" w:rsidP="000B0398">
      <w:pPr>
        <w:jc w:val="center"/>
        <w:rPr>
          <w:rFonts w:ascii="Times New Roman" w:hAnsi="Times New Roman"/>
          <w:b/>
          <w:sz w:val="28"/>
          <w:szCs w:val="28"/>
        </w:rPr>
      </w:pPr>
      <w:r w:rsidRPr="006B0935"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A6776F" w:rsidRDefault="00A6776F" w:rsidP="000B0398"/>
    <w:p w:rsidR="00A6776F" w:rsidRPr="006B0935" w:rsidRDefault="00A6776F" w:rsidP="000B0398">
      <w:pPr>
        <w:rPr>
          <w:rFonts w:ascii="Times New Roman" w:hAnsi="Times New Roman"/>
          <w:sz w:val="28"/>
          <w:szCs w:val="28"/>
        </w:rPr>
      </w:pPr>
      <w:r w:rsidRPr="006B09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26.12.2019</w:t>
      </w:r>
      <w:r w:rsidRPr="006B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93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</w:t>
      </w:r>
    </w:p>
    <w:p w:rsidR="00A6776F" w:rsidRDefault="00A6776F" w:rsidP="000B0398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329"/>
      </w:tblGrid>
      <w:tr w:rsidR="00A6776F" w:rsidTr="00FE2D9D">
        <w:trPr>
          <w:trHeight w:val="2957"/>
        </w:trPr>
        <w:tc>
          <w:tcPr>
            <w:tcW w:w="7329" w:type="dxa"/>
          </w:tcPr>
          <w:p w:rsidR="00A6776F" w:rsidRPr="00411BBC" w:rsidRDefault="00A6776F" w:rsidP="00411BBC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1BBC">
              <w:rPr>
                <w:rFonts w:ascii="Times New Roman" w:hAnsi="Times New Roman"/>
                <w:sz w:val="28"/>
                <w:szCs w:val="28"/>
              </w:rPr>
              <w:t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      </w:r>
          </w:p>
          <w:p w:rsidR="00A6776F" w:rsidRPr="00411BBC" w:rsidRDefault="00A6776F" w:rsidP="00411B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776F" w:rsidRDefault="00A6776F" w:rsidP="000B039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Указом</w:t>
      </w:r>
      <w:r w:rsidRPr="004F0B1D">
        <w:rPr>
          <w:rFonts w:ascii="Times New Roman" w:hAnsi="Times New Roman"/>
          <w:sz w:val="28"/>
          <w:szCs w:val="28"/>
        </w:rPr>
        <w:t xml:space="preserve">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4F0B1D">
        <w:rPr>
          <w:rFonts w:ascii="Times New Roman" w:hAnsi="Times New Roman"/>
          <w:color w:val="000000"/>
          <w:sz w:val="28"/>
        </w:rPr>
        <w:t>,</w:t>
      </w:r>
      <w:r w:rsidRPr="004F0B1D">
        <w:rPr>
          <w:rFonts w:ascii="Times New Roman" w:hAnsi="Times New Roman"/>
        </w:rPr>
        <w:t xml:space="preserve"> </w:t>
      </w:r>
      <w:r w:rsidRPr="004F0B1D">
        <w:rPr>
          <w:rFonts w:ascii="Times New Roman" w:hAnsi="Times New Roman"/>
          <w:sz w:val="28"/>
          <w:szCs w:val="28"/>
        </w:rPr>
        <w:t xml:space="preserve">а также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4F0B1D">
          <w:rPr>
            <w:rFonts w:ascii="Times New Roman" w:hAnsi="Times New Roman"/>
            <w:sz w:val="28"/>
            <w:szCs w:val="28"/>
          </w:rPr>
          <w:t>2008 г</w:t>
        </w:r>
      </w:smartTag>
      <w:r w:rsidRPr="004F0B1D">
        <w:rPr>
          <w:rFonts w:ascii="Times New Roman" w:hAnsi="Times New Roman"/>
          <w:sz w:val="28"/>
          <w:szCs w:val="28"/>
        </w:rPr>
        <w:t xml:space="preserve">. N 273-ФЗ "О противодействии коррупции", </w:t>
      </w:r>
    </w:p>
    <w:p w:rsidR="00A6776F" w:rsidRPr="004F0B1D" w:rsidRDefault="00A6776F" w:rsidP="000B039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F0B1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Вадинс</w:t>
      </w:r>
      <w:r w:rsidRPr="004F0B1D">
        <w:rPr>
          <w:rFonts w:ascii="Times New Roman" w:hAnsi="Times New Roman"/>
          <w:sz w:val="28"/>
          <w:szCs w:val="28"/>
        </w:rPr>
        <w:t>кого сельского поселения Сафоновского района Смоленской области</w:t>
      </w:r>
    </w:p>
    <w:p w:rsidR="00A6776F" w:rsidRPr="006B0935" w:rsidRDefault="00A6776F" w:rsidP="000B0398">
      <w:pPr>
        <w:jc w:val="both"/>
        <w:rPr>
          <w:rFonts w:ascii="Times New Roman" w:hAnsi="Times New Roman"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6B0935">
        <w:rPr>
          <w:rFonts w:ascii="Times New Roman" w:hAnsi="Times New Roman"/>
          <w:sz w:val="28"/>
          <w:szCs w:val="28"/>
        </w:rPr>
        <w:t>:</w:t>
      </w:r>
    </w:p>
    <w:p w:rsidR="00A6776F" w:rsidRPr="006B0935" w:rsidRDefault="00A6776F" w:rsidP="000B0398">
      <w:pPr>
        <w:jc w:val="both"/>
        <w:rPr>
          <w:rFonts w:ascii="Times New Roman" w:hAnsi="Times New Roman"/>
          <w:sz w:val="28"/>
          <w:szCs w:val="28"/>
        </w:rPr>
      </w:pPr>
    </w:p>
    <w:p w:rsidR="00A6776F" w:rsidRDefault="00A6776F" w:rsidP="00AB103A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F0B1D">
        <w:rPr>
          <w:rFonts w:ascii="Times New Roman" w:hAnsi="Times New Roman"/>
          <w:sz w:val="28"/>
          <w:szCs w:val="28"/>
        </w:rPr>
        <w:t>1. Утвердить прилагаемый  Перечень (приложение 1)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</w:t>
      </w:r>
      <w:r>
        <w:rPr>
          <w:rFonts w:ascii="Times New Roman" w:hAnsi="Times New Roman"/>
          <w:sz w:val="28"/>
          <w:szCs w:val="28"/>
        </w:rPr>
        <w:t xml:space="preserve">пруги (супруга) </w:t>
      </w:r>
      <w:r w:rsidRPr="004F0B1D">
        <w:rPr>
          <w:rFonts w:ascii="Times New Roman" w:hAnsi="Times New Roman"/>
          <w:sz w:val="28"/>
          <w:szCs w:val="28"/>
        </w:rPr>
        <w:t>и несовершеннолетних детей.</w:t>
      </w:r>
    </w:p>
    <w:p w:rsidR="00A6776F" w:rsidRDefault="00A6776F" w:rsidP="00AB10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Pr="004F0B1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Признать утратившим силу решение Совета депутатов Вадинс</w:t>
      </w:r>
      <w:r w:rsidRPr="004F0B1D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Сафоновского района Смоленской области от 25.09.2016 № 15 «</w:t>
      </w:r>
      <w:r w:rsidRPr="00411BBC"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службы, при назначении  на которые граждане</w:t>
      </w:r>
      <w:r>
        <w:rPr>
          <w:rFonts w:ascii="Times New Roman" w:hAnsi="Times New Roman"/>
          <w:sz w:val="28"/>
          <w:szCs w:val="28"/>
        </w:rPr>
        <w:t xml:space="preserve"> обязаны предоставлять </w:t>
      </w:r>
      <w:r w:rsidRPr="00411BBC">
        <w:rPr>
          <w:rFonts w:ascii="Times New Roman" w:hAnsi="Times New Roman"/>
          <w:sz w:val="28"/>
          <w:szCs w:val="28"/>
        </w:rPr>
        <w:t xml:space="preserve"> сведения о своих доходах, </w:t>
      </w:r>
      <w:r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предоставлять сведения</w:t>
      </w:r>
      <w:r w:rsidRPr="00411BBC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своих </w:t>
      </w:r>
      <w:r w:rsidRPr="00411BBC">
        <w:rPr>
          <w:rFonts w:ascii="Times New Roman" w:hAnsi="Times New Roman"/>
          <w:sz w:val="28"/>
          <w:szCs w:val="28"/>
        </w:rPr>
        <w:t>доходах, расходах, 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</w:t>
      </w:r>
      <w:r w:rsidRPr="00411BBC">
        <w:rPr>
          <w:rFonts w:ascii="Times New Roman" w:hAnsi="Times New Roman"/>
          <w:sz w:val="28"/>
          <w:szCs w:val="28"/>
        </w:rPr>
        <w:t xml:space="preserve">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».</w:t>
      </w:r>
    </w:p>
    <w:p w:rsidR="00A6776F" w:rsidRDefault="00A6776F" w:rsidP="00A64F3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распространяет свое действие на правоотношения, возникшие с 01 января 2020 года.</w:t>
      </w:r>
    </w:p>
    <w:p w:rsidR="00A6776F" w:rsidRDefault="00A6776F" w:rsidP="00AB103A">
      <w:pPr>
        <w:jc w:val="both"/>
        <w:rPr>
          <w:rFonts w:ascii="Times New Roman" w:hAnsi="Times New Roman"/>
          <w:sz w:val="28"/>
          <w:szCs w:val="28"/>
        </w:rPr>
      </w:pPr>
    </w:p>
    <w:p w:rsidR="00A6776F" w:rsidRDefault="00A6776F" w:rsidP="00AB103A">
      <w:pPr>
        <w:jc w:val="both"/>
        <w:rPr>
          <w:rFonts w:ascii="Times New Roman" w:hAnsi="Times New Roman"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sz w:val="28"/>
          <w:szCs w:val="28"/>
        </w:rPr>
      </w:pPr>
      <w:r w:rsidRPr="006B093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6776F" w:rsidRDefault="00A6776F" w:rsidP="000B03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Вадинс</w:t>
      </w:r>
      <w:r w:rsidRPr="004F0B1D">
        <w:rPr>
          <w:rFonts w:ascii="Times New Roman" w:hAnsi="Times New Roman"/>
          <w:sz w:val="28"/>
          <w:szCs w:val="28"/>
        </w:rPr>
        <w:t>кого</w:t>
      </w:r>
      <w:r w:rsidRPr="006B093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  <w:r w:rsidRPr="006B0935">
        <w:rPr>
          <w:rFonts w:ascii="Times New Roman" w:hAnsi="Times New Roman"/>
          <w:sz w:val="28"/>
          <w:szCs w:val="28"/>
        </w:rPr>
        <w:t xml:space="preserve">Сафоновского района 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>Л.И. Здесева</w:t>
      </w: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Default="00A6776F" w:rsidP="000B0398">
      <w:pPr>
        <w:jc w:val="both"/>
        <w:rPr>
          <w:rFonts w:ascii="Times New Roman" w:hAnsi="Times New Roman"/>
          <w:b/>
          <w:sz w:val="28"/>
          <w:szCs w:val="28"/>
        </w:rPr>
      </w:pPr>
    </w:p>
    <w:p w:rsidR="00A6776F" w:rsidRPr="006B0935" w:rsidRDefault="00A6776F" w:rsidP="000B0398">
      <w:pPr>
        <w:jc w:val="both"/>
        <w:rPr>
          <w:rFonts w:ascii="Times New Roman" w:hAnsi="Times New Roman"/>
          <w:sz w:val="28"/>
          <w:szCs w:val="28"/>
        </w:rPr>
      </w:pPr>
    </w:p>
    <w:p w:rsidR="00A6776F" w:rsidRDefault="00A6776F"/>
    <w:p w:rsidR="00A6776F" w:rsidRDefault="00A677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A6776F" w:rsidRPr="00FE2D9D" w:rsidTr="00161E6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76F" w:rsidRPr="00FE2D9D" w:rsidRDefault="00A6776F" w:rsidP="00161E6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6776F" w:rsidRPr="00FE2D9D" w:rsidRDefault="00A6776F" w:rsidP="00A64F3B">
            <w:pPr>
              <w:jc w:val="right"/>
              <w:rPr>
                <w:rFonts w:ascii="Times New Roman" w:hAnsi="Times New Roman"/>
              </w:rPr>
            </w:pPr>
            <w:r w:rsidRPr="00FE2D9D">
              <w:rPr>
                <w:rFonts w:ascii="Times New Roman" w:hAnsi="Times New Roman"/>
              </w:rPr>
              <w:t>Утвержден</w:t>
            </w:r>
          </w:p>
          <w:p w:rsidR="00A6776F" w:rsidRDefault="00A6776F" w:rsidP="00A64F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решением Совета депутатов </w:t>
            </w:r>
          </w:p>
          <w:p w:rsidR="00A6776F" w:rsidRDefault="00A6776F" w:rsidP="00A64F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Вадинского сельского поселения</w:t>
            </w:r>
          </w:p>
          <w:p w:rsidR="00A6776F" w:rsidRDefault="00A6776F" w:rsidP="00A64F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Сафоновского района Смоленской области</w:t>
            </w:r>
          </w:p>
          <w:p w:rsidR="00A6776F" w:rsidRPr="00F82DD5" w:rsidRDefault="00A6776F" w:rsidP="00A64F3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от 26</w:t>
            </w:r>
            <w:r w:rsidRPr="00F82DD5">
              <w:rPr>
                <w:rFonts w:ascii="Times New Roman" w:hAnsi="Times New Roman"/>
              </w:rPr>
              <w:t xml:space="preserve">.12.2019  № </w:t>
            </w:r>
            <w:r>
              <w:rPr>
                <w:rFonts w:ascii="Times New Roman" w:hAnsi="Times New Roman"/>
              </w:rPr>
              <w:t>33</w:t>
            </w:r>
          </w:p>
          <w:p w:rsidR="00A6776F" w:rsidRPr="00FE2D9D" w:rsidRDefault="00A6776F" w:rsidP="00161E6A">
            <w:pPr>
              <w:jc w:val="right"/>
              <w:rPr>
                <w:rFonts w:ascii="Times New Roman" w:hAnsi="Times New Roman"/>
              </w:rPr>
            </w:pPr>
          </w:p>
        </w:tc>
      </w:tr>
      <w:tr w:rsidR="00A6776F" w:rsidRPr="00FE2D9D" w:rsidTr="00161E6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A6776F" w:rsidRPr="00FE2D9D" w:rsidRDefault="00A6776F" w:rsidP="00161E6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6776F" w:rsidRPr="00FE2D9D" w:rsidRDefault="00A6776F" w:rsidP="00161E6A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A6776F" w:rsidRPr="00FE2D9D" w:rsidRDefault="00A6776F" w:rsidP="00FE2D9D">
      <w:pPr>
        <w:jc w:val="right"/>
        <w:rPr>
          <w:rFonts w:ascii="Times New Roman" w:hAnsi="Times New Roman"/>
        </w:rPr>
      </w:pPr>
      <w:r w:rsidRPr="00FE2D9D">
        <w:rPr>
          <w:rFonts w:ascii="Times New Roman" w:hAnsi="Times New Roman"/>
        </w:rPr>
        <w:t>Приложение 1</w:t>
      </w:r>
    </w:p>
    <w:p w:rsidR="00A6776F" w:rsidRDefault="00A6776F" w:rsidP="00FE2D9D">
      <w:pPr>
        <w:jc w:val="both"/>
        <w:rPr>
          <w:sz w:val="28"/>
          <w:szCs w:val="28"/>
        </w:rPr>
      </w:pPr>
    </w:p>
    <w:p w:rsidR="00A6776F" w:rsidRDefault="00A6776F" w:rsidP="00FE2D9D">
      <w:pPr>
        <w:jc w:val="both"/>
        <w:rPr>
          <w:sz w:val="28"/>
          <w:szCs w:val="28"/>
        </w:rPr>
      </w:pPr>
    </w:p>
    <w:p w:rsidR="00A6776F" w:rsidRDefault="00A6776F" w:rsidP="00FE2D9D">
      <w:pPr>
        <w:jc w:val="both"/>
        <w:rPr>
          <w:sz w:val="28"/>
          <w:szCs w:val="28"/>
        </w:rPr>
      </w:pPr>
    </w:p>
    <w:p w:rsidR="00A6776F" w:rsidRPr="00FE2D9D" w:rsidRDefault="00A6776F" w:rsidP="00FE2D9D">
      <w:pPr>
        <w:jc w:val="center"/>
        <w:rPr>
          <w:rFonts w:ascii="Times New Roman" w:hAnsi="Times New Roman"/>
          <w:b/>
          <w:sz w:val="28"/>
          <w:szCs w:val="28"/>
        </w:rPr>
      </w:pPr>
      <w:r w:rsidRPr="00FE2D9D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A6776F" w:rsidRPr="00FE2D9D" w:rsidRDefault="00A6776F" w:rsidP="00FE2D9D">
      <w:pPr>
        <w:jc w:val="center"/>
        <w:rPr>
          <w:rFonts w:ascii="Times New Roman" w:hAnsi="Times New Roman"/>
          <w:b/>
          <w:sz w:val="28"/>
          <w:szCs w:val="28"/>
        </w:rPr>
      </w:pPr>
      <w:r w:rsidRPr="00FE2D9D">
        <w:rPr>
          <w:rFonts w:ascii="Times New Roman" w:hAnsi="Times New Roman"/>
          <w:b/>
          <w:sz w:val="28"/>
          <w:szCs w:val="28"/>
        </w:rPr>
        <w:t xml:space="preserve">должностей муниципальной службы, при назначении  </w:t>
      </w:r>
    </w:p>
    <w:p w:rsidR="00A6776F" w:rsidRDefault="00A6776F" w:rsidP="00FE2D9D">
      <w:pPr>
        <w:jc w:val="center"/>
        <w:rPr>
          <w:rFonts w:ascii="Times New Roman" w:hAnsi="Times New Roman"/>
          <w:b/>
          <w:sz w:val="28"/>
          <w:szCs w:val="28"/>
        </w:rPr>
      </w:pPr>
      <w:r w:rsidRPr="00FE2D9D">
        <w:rPr>
          <w:rFonts w:ascii="Times New Roman" w:hAnsi="Times New Roman"/>
          <w:b/>
          <w:sz w:val="28"/>
          <w:szCs w:val="28"/>
        </w:rPr>
        <w:t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A6776F" w:rsidRDefault="00A6776F" w:rsidP="00FE2D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776F" w:rsidRPr="00FE2D9D" w:rsidRDefault="00A6776F" w:rsidP="00FE2D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6776F" w:rsidRDefault="00A6776F" w:rsidP="00A64F3B">
      <w:pPr>
        <w:pStyle w:val="NormalWeb"/>
        <w:spacing w:before="0" w:beforeAutospacing="0" w:after="0" w:afterAutospacing="0"/>
        <w:jc w:val="both"/>
        <w:rPr>
          <w:sz w:val="28"/>
        </w:rPr>
      </w:pPr>
      <w:r w:rsidRPr="00A64F3B">
        <w:rPr>
          <w:sz w:val="28"/>
        </w:rPr>
        <w:t>1.</w:t>
      </w:r>
      <w:r>
        <w:rPr>
          <w:sz w:val="28"/>
        </w:rPr>
        <w:t xml:space="preserve"> Высшие должности муниципальной службы:</w:t>
      </w:r>
    </w:p>
    <w:p w:rsidR="00A6776F" w:rsidRDefault="00A6776F" w:rsidP="00FE2D9D">
      <w:pPr>
        <w:pStyle w:val="NormalWeb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-заместитель Главы муниципального образования;</w:t>
      </w:r>
    </w:p>
    <w:p w:rsidR="00A6776F" w:rsidRDefault="00A6776F" w:rsidP="00FE2D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D17">
        <w:rPr>
          <w:sz w:val="28"/>
          <w:szCs w:val="28"/>
        </w:rPr>
        <w:t>Старшие муниципальные должности муниципальной службы:</w:t>
      </w:r>
    </w:p>
    <w:p w:rsidR="00A6776F" w:rsidRDefault="00A6776F" w:rsidP="00FE2D9D">
      <w:pPr>
        <w:pStyle w:val="NormalWeb"/>
        <w:spacing w:before="0" w:beforeAutospacing="0" w:after="0" w:afterAutospacing="0"/>
        <w:jc w:val="both"/>
      </w:pPr>
      <w:r>
        <w:rPr>
          <w:sz w:val="28"/>
          <w:szCs w:val="28"/>
        </w:rPr>
        <w:t>- главный специалист;</w:t>
      </w:r>
    </w:p>
    <w:p w:rsidR="00A6776F" w:rsidRPr="00F81D17" w:rsidRDefault="00A6776F" w:rsidP="00FE2D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ведущий специалист</w:t>
      </w:r>
      <w:r>
        <w:rPr>
          <w:sz w:val="28"/>
          <w:szCs w:val="28"/>
        </w:rPr>
        <w:t>;</w:t>
      </w:r>
    </w:p>
    <w:p w:rsidR="00A6776F" w:rsidRDefault="00A6776F" w:rsidP="00FE2D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1D17">
        <w:rPr>
          <w:sz w:val="28"/>
          <w:szCs w:val="28"/>
        </w:rPr>
        <w:t>.</w:t>
      </w:r>
      <w:r>
        <w:t xml:space="preserve"> </w:t>
      </w:r>
      <w:r w:rsidRPr="00F81D17">
        <w:rPr>
          <w:sz w:val="28"/>
          <w:szCs w:val="28"/>
        </w:rPr>
        <w:t>Младшие муниципальные должности муниципальной службы:</w:t>
      </w:r>
      <w:r>
        <w:rPr>
          <w:sz w:val="28"/>
          <w:szCs w:val="28"/>
        </w:rPr>
        <w:t xml:space="preserve"> </w:t>
      </w:r>
    </w:p>
    <w:p w:rsidR="00A6776F" w:rsidRDefault="00A6776F" w:rsidP="00FE2D9D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- специалист </w:t>
      </w:r>
      <w:r>
        <w:rPr>
          <w:sz w:val="28"/>
          <w:szCs w:val="28"/>
          <w:lang w:val="en-US"/>
        </w:rPr>
        <w:t>I</w:t>
      </w:r>
      <w:r w:rsidRPr="00F81D17">
        <w:rPr>
          <w:sz w:val="28"/>
          <w:szCs w:val="28"/>
        </w:rPr>
        <w:t xml:space="preserve"> категории</w:t>
      </w:r>
      <w:r>
        <w:rPr>
          <w:sz w:val="28"/>
          <w:szCs w:val="28"/>
        </w:rPr>
        <w:t>.</w:t>
      </w:r>
    </w:p>
    <w:sectPr w:rsidR="00A6776F" w:rsidSect="00FE2D9D">
      <w:pgSz w:w="11906" w:h="16838"/>
      <w:pgMar w:top="360" w:right="567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altName w:val="Arial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1E55"/>
    <w:multiLevelType w:val="hybridMultilevel"/>
    <w:tmpl w:val="E92CC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6B2"/>
    <w:rsid w:val="00035105"/>
    <w:rsid w:val="000A701F"/>
    <w:rsid w:val="000B0398"/>
    <w:rsid w:val="0010189C"/>
    <w:rsid w:val="00113E6C"/>
    <w:rsid w:val="001175A3"/>
    <w:rsid w:val="001203DD"/>
    <w:rsid w:val="00161E6A"/>
    <w:rsid w:val="00162F55"/>
    <w:rsid w:val="001C06E8"/>
    <w:rsid w:val="00250470"/>
    <w:rsid w:val="00263F40"/>
    <w:rsid w:val="00282BB5"/>
    <w:rsid w:val="003467F8"/>
    <w:rsid w:val="003853AC"/>
    <w:rsid w:val="003867B9"/>
    <w:rsid w:val="003B527D"/>
    <w:rsid w:val="003C7742"/>
    <w:rsid w:val="00411BBC"/>
    <w:rsid w:val="00475276"/>
    <w:rsid w:val="004F0B1D"/>
    <w:rsid w:val="005179FE"/>
    <w:rsid w:val="005845D1"/>
    <w:rsid w:val="0059560B"/>
    <w:rsid w:val="00606359"/>
    <w:rsid w:val="006A6B1D"/>
    <w:rsid w:val="006B0935"/>
    <w:rsid w:val="006F66B2"/>
    <w:rsid w:val="00705CD0"/>
    <w:rsid w:val="00730872"/>
    <w:rsid w:val="007444F7"/>
    <w:rsid w:val="00803795"/>
    <w:rsid w:val="0083047D"/>
    <w:rsid w:val="00876D05"/>
    <w:rsid w:val="008A10B2"/>
    <w:rsid w:val="008D51C0"/>
    <w:rsid w:val="009D3CA5"/>
    <w:rsid w:val="00A404F9"/>
    <w:rsid w:val="00A64F3B"/>
    <w:rsid w:val="00A6776F"/>
    <w:rsid w:val="00A87FC0"/>
    <w:rsid w:val="00AA7287"/>
    <w:rsid w:val="00AB103A"/>
    <w:rsid w:val="00AB76F6"/>
    <w:rsid w:val="00C0683C"/>
    <w:rsid w:val="00C348E9"/>
    <w:rsid w:val="00C914BB"/>
    <w:rsid w:val="00CB4BAB"/>
    <w:rsid w:val="00DA53BE"/>
    <w:rsid w:val="00E24C5E"/>
    <w:rsid w:val="00E24E0F"/>
    <w:rsid w:val="00E7249F"/>
    <w:rsid w:val="00E76EEC"/>
    <w:rsid w:val="00EF23DC"/>
    <w:rsid w:val="00F25C37"/>
    <w:rsid w:val="00F67BCD"/>
    <w:rsid w:val="00F81D17"/>
    <w:rsid w:val="00F82DD5"/>
    <w:rsid w:val="00FB2BF8"/>
    <w:rsid w:val="00FE2D9D"/>
    <w:rsid w:val="00FE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98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0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03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4F0B1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F0B1D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3</Pages>
  <Words>541</Words>
  <Characters>3084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Usere</cp:lastModifiedBy>
  <cp:revision>13</cp:revision>
  <cp:lastPrinted>2020-03-03T06:43:00Z</cp:lastPrinted>
  <dcterms:created xsi:type="dcterms:W3CDTF">2014-02-05T05:08:00Z</dcterms:created>
  <dcterms:modified xsi:type="dcterms:W3CDTF">2020-03-03T06:44:00Z</dcterms:modified>
</cp:coreProperties>
</file>